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27DF" w14:textId="77777777" w:rsidR="00692CEC" w:rsidRDefault="00692CEC" w:rsidP="00DD347B"/>
    <w:p w14:paraId="0FDF7712" w14:textId="77777777" w:rsidR="00E2662A" w:rsidRDefault="00E2662A" w:rsidP="00DD347B"/>
    <w:p w14:paraId="73AE6166" w14:textId="77777777" w:rsidR="00E2662A" w:rsidRDefault="00E2662A" w:rsidP="00DD347B"/>
    <w:p w14:paraId="144ACB4D" w14:textId="77777777" w:rsidR="00E2662A" w:rsidRDefault="00E2662A" w:rsidP="00DD347B"/>
    <w:p w14:paraId="27CEF6BC" w14:textId="65CB4A0D" w:rsidR="00E2662A" w:rsidRDefault="00E2662A" w:rsidP="00DD347B">
      <w:r>
        <w:t>Due to technical difficulties the November 22</w:t>
      </w:r>
      <w:r w:rsidRPr="00E2662A">
        <w:rPr>
          <w:vertAlign w:val="superscript"/>
        </w:rPr>
        <w:t>nd</w:t>
      </w:r>
      <w:r>
        <w:t xml:space="preserve"> Special Commissioners Meeting was not recorded.</w:t>
      </w:r>
    </w:p>
    <w:p w14:paraId="5BCA07CF" w14:textId="77777777" w:rsidR="00E2662A" w:rsidRDefault="00E2662A" w:rsidP="00DD347B"/>
    <w:p w14:paraId="7036040B" w14:textId="77777777" w:rsidR="00E2662A" w:rsidRPr="00DD347B" w:rsidRDefault="00E2662A" w:rsidP="00DD347B"/>
    <w:sectPr w:rsidR="00E2662A" w:rsidRPr="00DD347B" w:rsidSect="00B6001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0B22" w14:textId="77777777" w:rsidR="005E75C2" w:rsidRDefault="005E75C2" w:rsidP="00447067">
      <w:r>
        <w:separator/>
      </w:r>
    </w:p>
  </w:endnote>
  <w:endnote w:type="continuationSeparator" w:id="0">
    <w:p w14:paraId="20F4CC26" w14:textId="77777777" w:rsidR="005E75C2" w:rsidRDefault="005E75C2" w:rsidP="004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8755" w14:textId="77777777" w:rsidR="007C77FB" w:rsidRDefault="007C77FB" w:rsidP="00FA005C">
    <w:pPr>
      <w:pStyle w:val="Footer"/>
      <w:jc w:val="center"/>
    </w:pPr>
    <w:r>
      <w:rPr>
        <w:noProof/>
      </w:rPr>
      <w:drawing>
        <wp:inline distT="0" distB="0" distL="0" distR="0" wp14:anchorId="217F5463" wp14:editId="2CD52651">
          <wp:extent cx="3688080" cy="411480"/>
          <wp:effectExtent l="19050" t="0" r="7620" b="0"/>
          <wp:docPr id="1" name="Picture 1" descr="\\Efdsrv01\Company\EFD Letterhead and Powerpoint\EFD_Letterhead_New_Versions\EFD letterhead bottom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fdsrv01\Company\EFD Letterhead and Powerpoint\EFD_Letterhead_New_Versions\EFD letterhead bottom graph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5EB44E" w14:textId="77777777" w:rsidR="007C77FB" w:rsidRDefault="007C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C1D6" w14:textId="77777777" w:rsidR="005E75C2" w:rsidRDefault="005E75C2" w:rsidP="00447067">
      <w:r>
        <w:separator/>
      </w:r>
    </w:p>
  </w:footnote>
  <w:footnote w:type="continuationSeparator" w:id="0">
    <w:p w14:paraId="0EACD91D" w14:textId="77777777" w:rsidR="005E75C2" w:rsidRDefault="005E75C2" w:rsidP="0044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EE6E" w14:textId="77777777" w:rsidR="005C16BB" w:rsidRDefault="005C16BB" w:rsidP="005C16BB">
    <w:pPr>
      <w:pStyle w:val="Header"/>
      <w:jc w:val="center"/>
    </w:pPr>
    <w:r>
      <w:rPr>
        <w:noProof/>
      </w:rPr>
      <w:drawing>
        <wp:inline distT="0" distB="0" distL="0" distR="0" wp14:anchorId="6A3A405E" wp14:editId="57C451B4">
          <wp:extent cx="6066155" cy="1073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0E8"/>
    <w:multiLevelType w:val="hybridMultilevel"/>
    <w:tmpl w:val="776E1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18B"/>
    <w:multiLevelType w:val="hybridMultilevel"/>
    <w:tmpl w:val="43A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5721"/>
    <w:multiLevelType w:val="hybridMultilevel"/>
    <w:tmpl w:val="D9D4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52F53"/>
    <w:multiLevelType w:val="multilevel"/>
    <w:tmpl w:val="77D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C017F5"/>
    <w:multiLevelType w:val="multilevel"/>
    <w:tmpl w:val="86A4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C232B"/>
    <w:multiLevelType w:val="multilevel"/>
    <w:tmpl w:val="B28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76A1A"/>
    <w:multiLevelType w:val="multilevel"/>
    <w:tmpl w:val="8E3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4704370">
    <w:abstractNumId w:val="2"/>
  </w:num>
  <w:num w:numId="2" w16cid:durableId="1623998171">
    <w:abstractNumId w:val="1"/>
  </w:num>
  <w:num w:numId="3" w16cid:durableId="49426990">
    <w:abstractNumId w:val="0"/>
  </w:num>
  <w:num w:numId="4" w16cid:durableId="2116363500">
    <w:abstractNumId w:val="4"/>
  </w:num>
  <w:num w:numId="5" w16cid:durableId="476339600">
    <w:abstractNumId w:val="3"/>
  </w:num>
  <w:num w:numId="6" w16cid:durableId="569122039">
    <w:abstractNumId w:val="6"/>
  </w:num>
  <w:num w:numId="7" w16cid:durableId="172821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BB"/>
    <w:rsid w:val="000939EC"/>
    <w:rsid w:val="000941F5"/>
    <w:rsid w:val="0009671D"/>
    <w:rsid w:val="000977E4"/>
    <w:rsid w:val="000A0CE3"/>
    <w:rsid w:val="000C53E1"/>
    <w:rsid w:val="0012671C"/>
    <w:rsid w:val="001302A1"/>
    <w:rsid w:val="00170D8B"/>
    <w:rsid w:val="001A1278"/>
    <w:rsid w:val="001C75EE"/>
    <w:rsid w:val="00254D4E"/>
    <w:rsid w:val="002655B4"/>
    <w:rsid w:val="00292848"/>
    <w:rsid w:val="002D7220"/>
    <w:rsid w:val="002E5423"/>
    <w:rsid w:val="00355F7D"/>
    <w:rsid w:val="00380968"/>
    <w:rsid w:val="00383DBF"/>
    <w:rsid w:val="00385156"/>
    <w:rsid w:val="00390519"/>
    <w:rsid w:val="003B5629"/>
    <w:rsid w:val="003B64B7"/>
    <w:rsid w:val="003D3BB7"/>
    <w:rsid w:val="003F20A4"/>
    <w:rsid w:val="003F3688"/>
    <w:rsid w:val="004050E8"/>
    <w:rsid w:val="00423C70"/>
    <w:rsid w:val="00426524"/>
    <w:rsid w:val="00447067"/>
    <w:rsid w:val="004702BE"/>
    <w:rsid w:val="00481452"/>
    <w:rsid w:val="004A21AF"/>
    <w:rsid w:val="00506DBE"/>
    <w:rsid w:val="00566804"/>
    <w:rsid w:val="005B760B"/>
    <w:rsid w:val="005C16BB"/>
    <w:rsid w:val="005E5BBB"/>
    <w:rsid w:val="005E75C2"/>
    <w:rsid w:val="005E7F53"/>
    <w:rsid w:val="00614CDD"/>
    <w:rsid w:val="00646C87"/>
    <w:rsid w:val="0065157B"/>
    <w:rsid w:val="00692CEC"/>
    <w:rsid w:val="00694DDC"/>
    <w:rsid w:val="006B0E63"/>
    <w:rsid w:val="006B3B05"/>
    <w:rsid w:val="006B4245"/>
    <w:rsid w:val="006C0EF0"/>
    <w:rsid w:val="00714899"/>
    <w:rsid w:val="007361EF"/>
    <w:rsid w:val="007406BA"/>
    <w:rsid w:val="00774CFD"/>
    <w:rsid w:val="007911AF"/>
    <w:rsid w:val="007C77FB"/>
    <w:rsid w:val="007F727D"/>
    <w:rsid w:val="00806A14"/>
    <w:rsid w:val="008424E8"/>
    <w:rsid w:val="008869F6"/>
    <w:rsid w:val="008F40C7"/>
    <w:rsid w:val="009A13C1"/>
    <w:rsid w:val="009A75A2"/>
    <w:rsid w:val="00A12E36"/>
    <w:rsid w:val="00A37789"/>
    <w:rsid w:val="00A7345B"/>
    <w:rsid w:val="00A73831"/>
    <w:rsid w:val="00AF28D1"/>
    <w:rsid w:val="00B14337"/>
    <w:rsid w:val="00B40BBD"/>
    <w:rsid w:val="00B41732"/>
    <w:rsid w:val="00B43867"/>
    <w:rsid w:val="00B44873"/>
    <w:rsid w:val="00B45D71"/>
    <w:rsid w:val="00B60012"/>
    <w:rsid w:val="00BD646A"/>
    <w:rsid w:val="00BF09DF"/>
    <w:rsid w:val="00C21300"/>
    <w:rsid w:val="00C2510A"/>
    <w:rsid w:val="00C85475"/>
    <w:rsid w:val="00C90689"/>
    <w:rsid w:val="00CC434A"/>
    <w:rsid w:val="00CD03F8"/>
    <w:rsid w:val="00D00816"/>
    <w:rsid w:val="00D033CE"/>
    <w:rsid w:val="00D2585C"/>
    <w:rsid w:val="00D306D0"/>
    <w:rsid w:val="00D35D6C"/>
    <w:rsid w:val="00D725E2"/>
    <w:rsid w:val="00D76071"/>
    <w:rsid w:val="00DA218D"/>
    <w:rsid w:val="00DD347B"/>
    <w:rsid w:val="00DF67B4"/>
    <w:rsid w:val="00E1014C"/>
    <w:rsid w:val="00E118F8"/>
    <w:rsid w:val="00E23779"/>
    <w:rsid w:val="00E2662A"/>
    <w:rsid w:val="00E92570"/>
    <w:rsid w:val="00EA198D"/>
    <w:rsid w:val="00EB15CB"/>
    <w:rsid w:val="00F445BE"/>
    <w:rsid w:val="00F744C6"/>
    <w:rsid w:val="00F86CAA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8DB4D"/>
  <w15:docId w15:val="{FED9A843-6C2A-42AA-A6C2-1A8751AA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C1"/>
    <w:rPr>
      <w:rFonts w:ascii="Lucida Grande" w:hAnsi="Lucida Grande"/>
      <w:sz w:val="18"/>
      <w:szCs w:val="18"/>
    </w:rPr>
  </w:style>
  <w:style w:type="paragraph" w:customStyle="1" w:styleId="RE">
    <w:name w:val="RE"/>
    <w:basedOn w:val="Normal"/>
    <w:uiPriority w:val="99"/>
    <w:rsid w:val="00447067"/>
    <w:pPr>
      <w:widowControl w:val="0"/>
      <w:tabs>
        <w:tab w:val="left" w:pos="1440"/>
      </w:tabs>
      <w:ind w:left="1440" w:hanging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47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67"/>
  </w:style>
  <w:style w:type="paragraph" w:styleId="Footer">
    <w:name w:val="footer"/>
    <w:basedOn w:val="Normal"/>
    <w:link w:val="FooterChar"/>
    <w:uiPriority w:val="99"/>
    <w:unhideWhenUsed/>
    <w:rsid w:val="00447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67"/>
  </w:style>
  <w:style w:type="paragraph" w:styleId="ListParagraph">
    <w:name w:val="List Paragraph"/>
    <w:basedOn w:val="Normal"/>
    <w:uiPriority w:val="34"/>
    <w:qFormat/>
    <w:rsid w:val="004814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2C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5386\Downloads\EFD%20Template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EFD Template Letterhead (1)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 McBride</dc:creator>
  <cp:lastModifiedBy>Angi McBride</cp:lastModifiedBy>
  <cp:revision>2</cp:revision>
  <cp:lastPrinted>2022-05-09T19:31:00Z</cp:lastPrinted>
  <dcterms:created xsi:type="dcterms:W3CDTF">2024-01-03T21:17:00Z</dcterms:created>
  <dcterms:modified xsi:type="dcterms:W3CDTF">2024-01-03T21:17:00Z</dcterms:modified>
</cp:coreProperties>
</file>